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1EC51D84" wp14:editId="07777777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D701" w14:textId="1444A51C" w:rsidR="00376190" w:rsidRPr="00376190" w:rsidRDefault="2FAA77F4" w:rsidP="00376190">
      <w:pPr>
        <w:pStyle w:val="Heading1"/>
      </w:pPr>
      <w:r>
        <w:t xml:space="preserve">Environmental health checklist when responding to </w:t>
      </w:r>
      <w:r w:rsidRPr="2FAA77F4">
        <w:rPr>
          <w:i/>
          <w:iCs/>
        </w:rPr>
        <w:t>Campylobacter</w:t>
      </w:r>
      <w:r>
        <w:t xml:space="preserve"> illness</w:t>
      </w:r>
    </w:p>
    <w:p w14:paraId="66D08565" w14:textId="77777777" w:rsidR="00563284" w:rsidRPr="00BE7D1C" w:rsidRDefault="003E429A" w:rsidP="00A17D3F">
      <w:pPr>
        <w:pStyle w:val="ListNumber"/>
        <w:contextualSpacing w:val="0"/>
      </w:pPr>
      <w:r>
        <w:t xml:space="preserve">Ask management if they have received any illness complaints. If they have, and the complaints </w:t>
      </w:r>
      <w:proofErr w:type="gramStart"/>
      <w:r>
        <w:t>were not reported</w:t>
      </w:r>
      <w:proofErr w:type="gramEnd"/>
      <w:r>
        <w:t xml:space="preserve"> to EH, inform them that this is a violation of the food code and that all future complaints need to be reported.</w:t>
      </w:r>
    </w:p>
    <w:p w14:paraId="01D34305" w14:textId="77777777" w:rsidR="00A17D3F" w:rsidRPr="00BE7D1C" w:rsidRDefault="003E429A" w:rsidP="00A17D3F">
      <w:pPr>
        <w:pStyle w:val="ListNumber"/>
        <w:contextualSpacing w:val="0"/>
      </w:pPr>
      <w:r>
        <w:t>Ask management if they are able to provide itemized receipts for the patrons who ate the suspected food item</w:t>
      </w:r>
      <w:r w:rsidR="00563284" w:rsidRPr="00BE7D1C">
        <w:t>.</w:t>
      </w:r>
      <w:r>
        <w:t xml:space="preserve"> This will help focus patron calling and help </w:t>
      </w:r>
      <w:proofErr w:type="gramStart"/>
      <w:r>
        <w:t>us better</w:t>
      </w:r>
      <w:proofErr w:type="gramEnd"/>
      <w:r>
        <w:t xml:space="preserve"> understand how many may have consumed the item. </w:t>
      </w:r>
    </w:p>
    <w:p w14:paraId="5BC1EAE2" w14:textId="77777777" w:rsidR="00FA1BF1" w:rsidRPr="00BE7D1C" w:rsidRDefault="003E429A" w:rsidP="00FA1BF1">
      <w:pPr>
        <w:pStyle w:val="ListNumber"/>
        <w:contextualSpacing w:val="0"/>
      </w:pPr>
      <w:r>
        <w:t xml:space="preserve">Visit the restaurant to conduct an environmental assessment and focus on the preparation of the suspected food item. </w:t>
      </w:r>
      <w:r w:rsidR="00FA1BF1">
        <w:t>If they only make the suspected food item a couple times a week, please schedule a time to watch the preparation/cooking process from start to finish (e.g. liver pate).</w:t>
      </w:r>
    </w:p>
    <w:p w14:paraId="768B97D6" w14:textId="77777777" w:rsidR="00FA1BF1" w:rsidRPr="00BE7D1C" w:rsidRDefault="00FA1BF1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  <w:rPr>
          <w:color w:val="000000" w:themeColor="text2"/>
        </w:rPr>
      </w:pPr>
      <w:r>
        <w:rPr>
          <w:color w:val="000000" w:themeColor="text2"/>
        </w:rPr>
        <w:t>What ingredients go into the suspect food item?</w:t>
      </w:r>
    </w:p>
    <w:p w14:paraId="76C84B92" w14:textId="77777777" w:rsidR="00FA1BF1" w:rsidRDefault="00FA1BF1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</w:pPr>
      <w:proofErr w:type="gramStart"/>
      <w:r>
        <w:t>Are final cooking temperatures taken</w:t>
      </w:r>
      <w:proofErr w:type="gramEnd"/>
      <w:r>
        <w:t>?</w:t>
      </w:r>
    </w:p>
    <w:p w14:paraId="46E5A37A" w14:textId="77777777" w:rsidR="00FA1BF1" w:rsidRDefault="00FA1BF1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</w:pPr>
      <w:r>
        <w:t>Do they have any temperature logs that include cook temperatures?</w:t>
      </w:r>
    </w:p>
    <w:p w14:paraId="774F4CA0" w14:textId="77777777" w:rsidR="00FA1BF1" w:rsidRDefault="00FA1BF1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</w:pPr>
      <w:r>
        <w:t>Verify the final cooking temperature of the suspected food item.</w:t>
      </w:r>
    </w:p>
    <w:p w14:paraId="79AA4ACD" w14:textId="6D6C0519" w:rsidR="00FA1BF1" w:rsidRPr="00BE7D1C" w:rsidRDefault="65B87A58" w:rsidP="00FA1BF1">
      <w:pPr>
        <w:pStyle w:val="ListBullet"/>
        <w:suppressAutoHyphens w:val="0"/>
        <w:ind w:left="864"/>
        <w:contextualSpacing w:val="0"/>
      </w:pPr>
      <w:r>
        <w:t>Any cross-contamination potential during storage or preparation?</w:t>
      </w:r>
    </w:p>
    <w:p w14:paraId="2CC497EE" w14:textId="61E698CD" w:rsidR="65B87A58" w:rsidRDefault="65B87A58" w:rsidP="65B87A58">
      <w:pPr>
        <w:pStyle w:val="ListBullet"/>
        <w:ind w:left="864"/>
      </w:pPr>
      <w:proofErr w:type="gramStart"/>
      <w:r>
        <w:t>Review hand-hygiene: Adequate handwashing?</w:t>
      </w:r>
      <w:proofErr w:type="gramEnd"/>
      <w:r>
        <w:t xml:space="preserve"> Bare-hand contact with RTE?</w:t>
      </w:r>
    </w:p>
    <w:p w14:paraId="62C0DE04" w14:textId="77777777" w:rsidR="00563284" w:rsidRPr="00BE7D1C" w:rsidRDefault="00FA1BF1" w:rsidP="00A17D3F">
      <w:pPr>
        <w:pStyle w:val="ListNumber"/>
        <w:contextualSpacing w:val="0"/>
      </w:pPr>
      <w:r>
        <w:t>Verify the source of the suspected food item. Ask about any recent changes in suppliers.</w:t>
      </w:r>
    </w:p>
    <w:p w14:paraId="3390E4C8" w14:textId="77777777" w:rsidR="004E7855" w:rsidRDefault="00FA1BF1" w:rsidP="004E7855">
      <w:pPr>
        <w:pStyle w:val="ListNumber"/>
        <w:contextualSpacing w:val="0"/>
      </w:pPr>
      <w:r>
        <w:t xml:space="preserve">Ask management about any recent illness among employees, as employees may have eaten the same food items and become ill. If recently ill staff </w:t>
      </w:r>
      <w:proofErr w:type="gramStart"/>
      <w:r>
        <w:t>are identified</w:t>
      </w:r>
      <w:proofErr w:type="gramEnd"/>
      <w:r>
        <w:t>, find out if they ate the suspect food item.</w:t>
      </w:r>
    </w:p>
    <w:p w14:paraId="63C070FE" w14:textId="16FAEE33" w:rsidR="004E7855" w:rsidRPr="00FA1BF1" w:rsidRDefault="00FA1BF1" w:rsidP="004E7855">
      <w:pPr>
        <w:pStyle w:val="ListNumber"/>
        <w:contextualSpacing w:val="0"/>
      </w:pPr>
      <w:r>
        <w:t xml:space="preserve">Provide factsheets and education materials to management on </w:t>
      </w:r>
      <w:r w:rsidRPr="004E7855">
        <w:rPr>
          <w:i/>
        </w:rPr>
        <w:t>Campylobacter</w:t>
      </w:r>
      <w:r>
        <w:t>:</w:t>
      </w:r>
      <w:r w:rsidRPr="004E7855">
        <w:rPr>
          <w:rFonts w:asciiTheme="minorHAnsi" w:hAnsiTheme="minorHAnsi"/>
          <w:szCs w:val="24"/>
        </w:rPr>
        <w:t xml:space="preserve"> </w:t>
      </w:r>
      <w:hyperlink r:id="rId13" w:history="1">
        <w:r w:rsidR="001647FD" w:rsidRPr="005F03D6">
          <w:rPr>
            <w:rStyle w:val="Hyperlink"/>
          </w:rPr>
          <w:t>https://www.health.state.mn.us/diseases/campylobacteriosis/campy.pdf</w:t>
        </w:r>
      </w:hyperlink>
      <w:r w:rsidR="001647FD">
        <w:t xml:space="preserve"> </w:t>
      </w:r>
      <w:hyperlink r:id="rId14" w:history="1">
        <w:r w:rsidR="004E7855" w:rsidRPr="005F03D6">
          <w:rPr>
            <w:rStyle w:val="Hyperlink"/>
          </w:rPr>
          <w:t>https://www.cdc.gov/nceh/ehs/docs/factsheets/chicken-liver-infographic-p.pdf</w:t>
        </w:r>
      </w:hyperlink>
      <w:r w:rsidR="004E7855">
        <w:t xml:space="preserve"> </w:t>
      </w:r>
      <w:bookmarkStart w:id="0" w:name="_GoBack"/>
      <w:bookmarkEnd w:id="0"/>
    </w:p>
    <w:p w14:paraId="1FC53221" w14:textId="77777777" w:rsidR="00563284" w:rsidRPr="00FA1BF1" w:rsidRDefault="00FA1BF1" w:rsidP="00FA1BF1">
      <w:pPr>
        <w:pStyle w:val="Heading1"/>
        <w:rPr>
          <w:sz w:val="36"/>
        </w:rPr>
      </w:pPr>
      <w:r>
        <w:rPr>
          <w:sz w:val="36"/>
        </w:rPr>
        <w:t>Additional follow-up during outbreaks:</w:t>
      </w:r>
    </w:p>
    <w:p w14:paraId="091B9395" w14:textId="77777777" w:rsidR="00563284" w:rsidRPr="00BE7D1C" w:rsidRDefault="00FA1BF1" w:rsidP="00A17D3F">
      <w:pPr>
        <w:pStyle w:val="ListNumber"/>
        <w:contextualSpacing w:val="0"/>
      </w:pPr>
      <w:r>
        <w:t xml:space="preserve">If Epi feels employee interviews </w:t>
      </w:r>
      <w:proofErr w:type="gramStart"/>
      <w:r>
        <w:t>are warranted</w:t>
      </w:r>
      <w:proofErr w:type="gramEnd"/>
      <w:r>
        <w:t xml:space="preserve">, interview all employees with the provided interview form. Ensure ill employees </w:t>
      </w:r>
      <w:proofErr w:type="gramStart"/>
      <w:r>
        <w:t>are properly excluded</w:t>
      </w:r>
      <w:proofErr w:type="gramEnd"/>
      <w:r>
        <w:t>.</w:t>
      </w:r>
    </w:p>
    <w:p w14:paraId="486A7FFE" w14:textId="75F95824" w:rsidR="00563284" w:rsidRPr="00BE7D1C" w:rsidRDefault="0494289D" w:rsidP="00A17D3F">
      <w:pPr>
        <w:pStyle w:val="ListNumber"/>
        <w:contextualSpacing w:val="0"/>
      </w:pPr>
      <w:r>
        <w:t xml:space="preserve">If the restaurant is unable to provide itemized receipts for patrons, then obtain credit card receipts, reservation lists, online reservation lists (e.g., Open Table) and/or takeout orders for the meal date in question. Provide these to Epi as soon as possible so additional patrons </w:t>
      </w:r>
      <w:proofErr w:type="gramStart"/>
      <w:r>
        <w:t>can be contacted</w:t>
      </w:r>
      <w:proofErr w:type="gramEnd"/>
      <w:r>
        <w:t>.</w:t>
      </w:r>
    </w:p>
    <w:p w14:paraId="6C4F9CB1" w14:textId="77777777" w:rsidR="00563284" w:rsidRPr="00BE7D1C" w:rsidRDefault="004C3859" w:rsidP="00A17D3F">
      <w:pPr>
        <w:pStyle w:val="ListNumber"/>
        <w:contextualSpacing w:val="0"/>
      </w:pPr>
      <w:r>
        <w:lastRenderedPageBreak/>
        <w:t xml:space="preserve">Is any of the suspect food item that </w:t>
      </w:r>
      <w:proofErr w:type="gramStart"/>
      <w:r>
        <w:t>would have been served</w:t>
      </w:r>
      <w:proofErr w:type="gramEnd"/>
      <w:r>
        <w:t xml:space="preserve"> on the meal date in question remaining at the establishment? If yes, set it aside-do not serve. Notify Epi and discuss if sampling would be appropriate. If yes, Epi can help coordinate the collection of food </w:t>
      </w:r>
      <w:proofErr w:type="gramStart"/>
      <w:r>
        <w:t>samples</w:t>
      </w:r>
      <w:proofErr w:type="gramEnd"/>
      <w:r>
        <w:t xml:space="preserve"> by MDA.</w:t>
      </w:r>
    </w:p>
    <w:p w14:paraId="583D139D" w14:textId="77777777" w:rsidR="00563284" w:rsidRPr="00BE7D1C" w:rsidRDefault="004C3859" w:rsidP="00A17D3F">
      <w:pPr>
        <w:pStyle w:val="ListNumber"/>
        <w:contextualSpacing w:val="0"/>
      </w:pPr>
      <w:r>
        <w:t xml:space="preserve">After appropriate sampling has occurred, or if Epi determines sampling would not be appropriate, ensure the remaining food </w:t>
      </w:r>
      <w:proofErr w:type="gramStart"/>
      <w:r>
        <w:t>is completely discarded</w:t>
      </w:r>
      <w:proofErr w:type="gramEnd"/>
      <w:r>
        <w:t>.</w:t>
      </w:r>
    </w:p>
    <w:p w14:paraId="58D9EAB7" w14:textId="77777777" w:rsidR="00563284" w:rsidRPr="00BE7D1C" w:rsidRDefault="004C3859" w:rsidP="00A17D3F">
      <w:pPr>
        <w:pStyle w:val="ListNumber"/>
        <w:contextualSpacing w:val="0"/>
      </w:pPr>
      <w:r>
        <w:t xml:space="preserve">Obtain restaurant menu (if different from online menu) and ask if the establishment had any specials on the date in question. Provide menu to Epi. </w:t>
      </w:r>
    </w:p>
    <w:p w14:paraId="0A37501D" w14:textId="77777777" w:rsidR="0022152A" w:rsidRPr="00173894" w:rsidRDefault="0022152A" w:rsidP="00A17D3F">
      <w:pPr>
        <w:pStyle w:val="Toobtainthisinfo"/>
      </w:pPr>
    </w:p>
    <w:sectPr w:rsidR="0022152A" w:rsidRPr="00173894" w:rsidSect="00B61327">
      <w:headerReference w:type="default" r:id="rId15"/>
      <w:footerReference w:type="default" r:id="rId16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6C7B" w14:textId="77777777" w:rsidR="00B45754" w:rsidRDefault="00B45754" w:rsidP="00D36495">
      <w:r>
        <w:separator/>
      </w:r>
    </w:p>
  </w:endnote>
  <w:endnote w:type="continuationSeparator" w:id="0">
    <w:p w14:paraId="02EB378F" w14:textId="77777777" w:rsidR="00B45754" w:rsidRDefault="00B4575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2903CBC8" w14:textId="340EA4B1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4E7855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A809" w14:textId="77777777" w:rsidR="00B45754" w:rsidRDefault="00B45754" w:rsidP="00D36495">
      <w:r>
        <w:separator/>
      </w:r>
    </w:p>
  </w:footnote>
  <w:footnote w:type="continuationSeparator" w:id="0">
    <w:p w14:paraId="5A39BBE3" w14:textId="77777777" w:rsidR="00B45754" w:rsidRDefault="00B4575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32AF" w14:textId="77777777" w:rsidR="00782710" w:rsidRPr="0022152A" w:rsidRDefault="00FA1BF1" w:rsidP="0022152A">
    <w:pPr>
      <w:pStyle w:val="Header"/>
    </w:pPr>
    <w:r>
      <w:t>Campylobacter</w:t>
    </w:r>
    <w:r w:rsidR="00B47A74"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3EE12CC"/>
    <w:multiLevelType w:val="hybridMultilevel"/>
    <w:tmpl w:val="947CC4EC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1314"/>
        </w:tabs>
        <w:ind w:left="131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746"/>
        </w:tabs>
        <w:ind w:left="174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2178"/>
        </w:tabs>
        <w:ind w:left="217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610"/>
        </w:tabs>
        <w:ind w:left="261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10"/>
        </w:tabs>
        <w:ind w:left="304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42"/>
        </w:tabs>
        <w:ind w:left="347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06"/>
        </w:tabs>
        <w:ind w:left="390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38"/>
        </w:tabs>
        <w:ind w:left="433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4F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2D47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47FD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152A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6546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1CDD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29A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F05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3859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7855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284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5EE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17D3F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478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5642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754"/>
    <w:rsid w:val="00B4589D"/>
    <w:rsid w:val="00B46F9C"/>
    <w:rsid w:val="00B47A74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F24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60D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11A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07D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90C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14BC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1BF1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494289D"/>
    <w:rsid w:val="2FAA77F4"/>
    <w:rsid w:val="65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7DE3117"/>
  <w15:docId w15:val="{9251221D-05A3-4EC8-97C1-A50F186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  <w:ind w:left="432"/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TitlePagetextChar">
    <w:name w:val="TitlePage text Char"/>
    <w:basedOn w:val="DefaultParagraphFont"/>
    <w:link w:val="TitlePagetext"/>
    <w:uiPriority w:val="6"/>
    <w:locked/>
    <w:rsid w:val="00B45754"/>
    <w:rPr>
      <w:sz w:val="20"/>
      <w:szCs w:val="20"/>
    </w:rPr>
  </w:style>
  <w:style w:type="paragraph" w:customStyle="1" w:styleId="TitlePagetext">
    <w:name w:val="TitlePage text"/>
    <w:link w:val="TitlePagetextChar"/>
    <w:uiPriority w:val="6"/>
    <w:qFormat/>
    <w:rsid w:val="00B45754"/>
    <w:pPr>
      <w:spacing w:before="600" w:after="2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diseases/campylobacteriosis/campy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nceh/ehs/docs/factsheets/chicken-liver-infographic-p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eN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modern"/>
    <w:pitch w:val="fixed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1152"/>
    <w:rsid w:val="004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972ffcf-3f83-4441-a713-0d016af06004">Draft</Status>
    <ProjectName xmlns="98f01fe9-c3f2-4582-9148-d87bd0c242e7">Outbreak Protocol</ProjectName>
    <_Format xmlns="http://schemas.microsoft.com/sharepoint/v3/fields">Guidance</_Format>
    <Owner xmlns="8972ffcf-3f83-4441-a713-0d016af06004">EH</Owner>
    <_dlc_DocId xmlns="98f01fe9-c3f2-4582-9148-d87bd0c242e7">PP6VNZTUNPYT-1949217555-462</_dlc_DocId>
    <_dlc_DocIdUrl xmlns="98f01fe9-c3f2-4582-9148-d87bd0c242e7">
      <Url>https://mn365.sharepoint.com/teams/MDH/bureaus/hpb/ehd/fpls/_layouts/15/DocIdRedir.aspx?ID=PP6VNZTUNPYT-1949217555-462</Url>
      <Description>PP6VNZTUNPYT-1949217555-462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CF96533C9464E84DD41CC7CBE473C" ma:contentTypeVersion="72" ma:contentTypeDescription="Create a new document." ma:contentTypeScope="" ma:versionID="245cd1fe636be3cab87d423acc3d79c3">
  <xsd:schema xmlns:xsd="http://www.w3.org/2001/XMLSchema" xmlns:xs="http://www.w3.org/2001/XMLSchema" xmlns:p="http://schemas.microsoft.com/office/2006/metadata/properties" xmlns:ns2="98f01fe9-c3f2-4582-9148-d87bd0c242e7" xmlns:ns3="8972ffcf-3f83-4441-a713-0d016af06004" xmlns:ns4="http://schemas.microsoft.com/sharepoint/v3/fields" xmlns:ns5="aacb8029-c7a7-4ec0-8d0d-d4dd73f54e39" targetNamespace="http://schemas.microsoft.com/office/2006/metadata/properties" ma:root="true" ma:fieldsID="f21aedcfc5bd9a63a4d2b9328b8c98ec" ns2:_="" ns3:_="" ns4:_="" ns5:_="">
    <xsd:import namespace="98f01fe9-c3f2-4582-9148-d87bd0c242e7"/>
    <xsd:import namespace="8972ffcf-3f83-4441-a713-0d016af06004"/>
    <xsd:import namespace="http://schemas.microsoft.com/sharepoint/v3/fields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ProjectName"/>
                <xsd:element ref="ns3:Owner" minOccurs="0"/>
                <xsd:element ref="ns4:_Format" minOccurs="0"/>
                <xsd:element ref="ns3:Statu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ProjectName" ma:index="2" ma:displayName="Project Name" ma:description="This column is used to contain a project name." ma:format="Dropdown" ma:internalName="ProjectName">
      <xsd:simpleType>
        <xsd:union memberTypes="dms:Text">
          <xsd:simpleType>
            <xsd:restriction base="dms:Choice">
              <xsd:enumeration value="2017 Legislative Updates"/>
              <xsd:enumeration value="Certified Food Manager"/>
              <xsd:enumeration value="Document Management"/>
              <xsd:enumeration value="FDA Cooling Grant and Data Loggers"/>
              <xsd:enumeration value="FDA Standardization Grant"/>
              <xsd:enumeration value="FSP Update"/>
              <xsd:enumeration value="HACCP"/>
              <xsd:enumeration value="License Minnesota"/>
              <xsd:enumeration value="Outbreak 101"/>
              <xsd:enumeration value="Outbreak Protocol"/>
              <xsd:enumeration value="Outdoor Cooking"/>
              <xsd:enumeration value="Plain Language"/>
              <xsd:enumeration value="Program Planning"/>
              <xsd:enumeration value="Regulators' Breakfast"/>
              <xsd:enumeration value="REHS/RS"/>
              <xsd:enumeration value="SharePoint"/>
              <xsd:enumeration value="SONAR Review"/>
              <xsd:enumeration value="Standardization"/>
              <xsd:enumeration value="Template"/>
              <xsd:enumeration value="Templates"/>
              <xsd:enumeration value="Website Redesign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2ffcf-3f83-4441-a713-0d016af06004" elementFormDefault="qualified">
    <xsd:import namespace="http://schemas.microsoft.com/office/2006/documentManagement/types"/>
    <xsd:import namespace="http://schemas.microsoft.com/office/infopath/2007/PartnerControls"/>
    <xsd:element name="Owner" ma:index="3" nillable="true" ma:displayName="Owner" ma:default="EH" ma:description="lead section, agency or group of project or document." ma:format="Dropdown" ma:internalName="Owner">
      <xsd:simpleType>
        <xsd:restriction base="dms:Choice">
          <xsd:enumeration value="EH"/>
          <xsd:enumeration value="FPLS"/>
          <xsd:enumeration value="Governor's Office"/>
          <xsd:enumeration value="MDH"/>
          <xsd:enumeration value="MDA"/>
          <xsd:enumeration value="U of M"/>
          <xsd:enumeration value="MFMA"/>
          <xsd:enumeration value="Revisor's Office"/>
        </xsd:restriction>
      </xsd:simpleType>
    </xsd:element>
    <xsd:element name="Status" ma:index="5" nillable="true" ma:displayName="Status" ma:default="Draft" ma:format="Dropdown" ma:internalName="Status">
      <xsd:simpleType>
        <xsd:restriction base="dms:Choice">
          <xsd:enumeration value="Planning"/>
          <xsd:enumeration value="Draft"/>
          <xsd:enumeration value="Review"/>
          <xsd:enumeration value="Final"/>
          <xsd:enumeration value="Web Ready"/>
          <xsd:enumeration value="Resource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4" nillable="true" ma:displayName="Format" ma:default="Fact Sheet" ma:description="add the type of format as found in the drop-down menu" ma:format="Dropdown" ma:internalName="_Format">
      <xsd:simpleType>
        <xsd:restriction base="dms:Choice">
          <xsd:enumeration value="Application"/>
          <xsd:enumeration value="Fact Sheet"/>
          <xsd:enumeration value="Form"/>
          <xsd:enumeration value="Guidance"/>
          <xsd:enumeration value="Info Sheet"/>
          <xsd:enumeration value="Manual"/>
          <xsd:enumeration value="Presentation"/>
          <xsd:enumeration value="Styles"/>
          <xsd:enumeration value="Template"/>
          <xsd:enumeration value="Websi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8CEE-99D8-4E29-AD56-36FBC6495D3D}">
  <ds:schemaRefs>
    <ds:schemaRef ds:uri="8972ffcf-3f83-4441-a713-0d016af06004"/>
    <ds:schemaRef ds:uri="http://schemas.microsoft.com/office/2006/documentManagement/types"/>
    <ds:schemaRef ds:uri="98f01fe9-c3f2-4582-9148-d87bd0c242e7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aacb8029-c7a7-4ec0-8d0d-d4dd73f54e39"/>
    <ds:schemaRef ds:uri="http://purl.org/dc/elements/1.1/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4D1E3-521E-41E2-B0D7-876C252C2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DAE2B-1A42-4BF4-B6F4-30FAA45887DD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7B4453BC-6712-41F1-BF8F-661BA4A6B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8972ffcf-3f83-4441-a713-0d016af06004"/>
    <ds:schemaRef ds:uri="http://schemas.microsoft.com/sharepoint/v3/fields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D5026F-2D52-4AB3-8043-DE4684DC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3</TotalTime>
  <Pages>2</Pages>
  <Words>427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Campy Checklist</vt:lpstr>
    </vt:vector>
  </TitlesOfParts>
  <Company>Minnesota Department of Health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 Checklist</dc:title>
  <dc:subject>Outbreak Summary Outline</dc:subject>
  <dc:creator>Minnesota Department of Health</dc:creator>
  <cp:keywords/>
  <dc:description/>
  <cp:lastModifiedBy>Hedeen, Nicole (MDH)</cp:lastModifiedBy>
  <cp:revision>8</cp:revision>
  <cp:lastPrinted>2016-12-14T18:03:00Z</cp:lastPrinted>
  <dcterms:created xsi:type="dcterms:W3CDTF">2019-01-18T20:42:00Z</dcterms:created>
  <dcterms:modified xsi:type="dcterms:W3CDTF">2019-07-24T20:59:00Z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0x010100B72CF96533C9464E84DD41CC7CBE473C</vt:lpwstr>
  </property>
  <property fmtid="{D5CDD505-2E9C-101B-9397-08002B2CF9AE}" pid="3" name="_dlc_DocIdItemGuid">
    <vt:lpwstr>1e93aeaf-dfda-480e-a25c-ef9ec4a5b08c</vt:lpwstr>
  </property>
</Properties>
</file>